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4314" w14:textId="77777777" w:rsidR="00C70BF7" w:rsidRDefault="00C70BF7" w:rsidP="008456C4"/>
    <w:p w14:paraId="7EC44315" w14:textId="5AE82459" w:rsidR="00053172" w:rsidRPr="00053172" w:rsidRDefault="00053172" w:rsidP="00053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50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FULL</w:t>
      </w:r>
      <w:r w:rsidR="006D0F66">
        <w:rPr>
          <w:b/>
          <w:sz w:val="32"/>
          <w:szCs w:val="32"/>
        </w:rPr>
        <w:t xml:space="preserve"> PREINSCRIPCIÓ.  CURS 202</w:t>
      </w:r>
      <w:r w:rsidR="00F749F2">
        <w:rPr>
          <w:b/>
          <w:sz w:val="32"/>
          <w:szCs w:val="32"/>
        </w:rPr>
        <w:t>6</w:t>
      </w:r>
      <w:r w:rsidR="006D0F66">
        <w:rPr>
          <w:b/>
          <w:sz w:val="32"/>
          <w:szCs w:val="32"/>
        </w:rPr>
        <w:t>-202</w:t>
      </w:r>
      <w:r w:rsidR="00F749F2">
        <w:rPr>
          <w:b/>
          <w:sz w:val="32"/>
          <w:szCs w:val="32"/>
        </w:rPr>
        <w:t>7</w:t>
      </w:r>
    </w:p>
    <w:p w14:paraId="7EC44316" w14:textId="77777777" w:rsidR="00053172" w:rsidRDefault="00053172" w:rsidP="00053172">
      <w:pPr>
        <w:tabs>
          <w:tab w:val="left" w:pos="7260"/>
        </w:tabs>
        <w:jc w:val="right"/>
        <w:rPr>
          <w:b/>
          <w:sz w:val="22"/>
          <w:szCs w:val="22"/>
        </w:rPr>
      </w:pPr>
    </w:p>
    <w:p w14:paraId="4B072C43" w14:textId="77777777" w:rsidR="004C4D74" w:rsidRDefault="004C4D74" w:rsidP="00053172">
      <w:pPr>
        <w:tabs>
          <w:tab w:val="left" w:pos="7260"/>
        </w:tabs>
        <w:jc w:val="right"/>
        <w:rPr>
          <w:b/>
          <w:sz w:val="22"/>
          <w:szCs w:val="22"/>
        </w:rPr>
      </w:pPr>
    </w:p>
    <w:p w14:paraId="6C150CE9" w14:textId="11AD93AE" w:rsidR="004C4D74" w:rsidRDefault="004C4D74" w:rsidP="00053172">
      <w:pPr>
        <w:tabs>
          <w:tab w:val="left" w:pos="726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NÚMERO ASSIGNAT:................................................</w:t>
      </w:r>
    </w:p>
    <w:p w14:paraId="7EC44317" w14:textId="4F89948F" w:rsidR="00053172" w:rsidRDefault="00053172" w:rsidP="00053172">
      <w:pPr>
        <w:tabs>
          <w:tab w:val="left" w:pos="726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NIVELL: .......................................................................</w:t>
      </w:r>
    </w:p>
    <w:p w14:paraId="7EC44318" w14:textId="77777777" w:rsidR="006D0F66" w:rsidRDefault="006D0F66" w:rsidP="00053172">
      <w:pPr>
        <w:tabs>
          <w:tab w:val="left" w:pos="7260"/>
        </w:tabs>
        <w:jc w:val="right"/>
        <w:rPr>
          <w:b/>
          <w:sz w:val="22"/>
          <w:szCs w:val="22"/>
        </w:rPr>
      </w:pPr>
    </w:p>
    <w:p w14:paraId="7EC44319" w14:textId="77777777" w:rsidR="00053172" w:rsidRDefault="00053172" w:rsidP="00053172">
      <w:pPr>
        <w:numPr>
          <w:ilvl w:val="1"/>
          <w:numId w:val="7"/>
        </w:numPr>
        <w:tabs>
          <w:tab w:val="left" w:pos="284"/>
          <w:tab w:val="num" w:pos="567"/>
          <w:tab w:val="left" w:pos="7260"/>
        </w:tabs>
        <w:ind w:left="993" w:hanging="993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DADES PERSONALS DE L’ALUMNE</w:t>
      </w:r>
    </w:p>
    <w:p w14:paraId="7EC4431A" w14:textId="77777777" w:rsidR="00053172" w:rsidRDefault="00053172" w:rsidP="00053172">
      <w:pPr>
        <w:tabs>
          <w:tab w:val="left" w:pos="284"/>
          <w:tab w:val="num" w:pos="644"/>
          <w:tab w:val="left" w:pos="7260"/>
        </w:tabs>
        <w:jc w:val="both"/>
        <w:rPr>
          <w:b/>
          <w:sz w:val="16"/>
          <w:szCs w:val="16"/>
          <w:u w:val="single"/>
        </w:rPr>
      </w:pPr>
    </w:p>
    <w:p w14:paraId="7EC4431B" w14:textId="77777777" w:rsidR="00053172" w:rsidRDefault="00053172" w:rsidP="00053172">
      <w:pPr>
        <w:tabs>
          <w:tab w:val="left" w:pos="284"/>
          <w:tab w:val="left" w:pos="726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Cognoms .................................................................................      Nom ................................................................</w:t>
      </w:r>
      <w:r w:rsidR="0061742B">
        <w:rPr>
          <w:b/>
          <w:sz w:val="22"/>
          <w:szCs w:val="22"/>
        </w:rPr>
        <w:t>.</w:t>
      </w:r>
    </w:p>
    <w:p w14:paraId="7EC4431C" w14:textId="77777777" w:rsidR="00053172" w:rsidRDefault="00053172" w:rsidP="00053172">
      <w:pPr>
        <w:tabs>
          <w:tab w:val="left" w:pos="284"/>
          <w:tab w:val="left" w:pos="726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Lloc de naixement .................................................................     Data de naixement .........................................</w:t>
      </w:r>
      <w:r w:rsidR="0061742B">
        <w:rPr>
          <w:b/>
          <w:sz w:val="22"/>
          <w:szCs w:val="22"/>
        </w:rPr>
        <w:t>..</w:t>
      </w:r>
    </w:p>
    <w:p w14:paraId="7EC4431D" w14:textId="77777777" w:rsidR="00053172" w:rsidRDefault="006D0F66" w:rsidP="00053172">
      <w:pPr>
        <w:tabs>
          <w:tab w:val="left" w:pos="284"/>
          <w:tab w:val="left" w:pos="726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Domicili ..........</w:t>
      </w:r>
      <w:r w:rsidR="00053172">
        <w:rPr>
          <w:b/>
          <w:sz w:val="22"/>
          <w:szCs w:val="22"/>
        </w:rPr>
        <w:t>......................................................................</w:t>
      </w:r>
      <w:r>
        <w:rPr>
          <w:b/>
          <w:sz w:val="22"/>
          <w:szCs w:val="22"/>
        </w:rPr>
        <w:t>.....................Nª  Cens</w:t>
      </w:r>
      <w:r w:rsidR="00053172">
        <w:rPr>
          <w:b/>
          <w:sz w:val="22"/>
          <w:szCs w:val="22"/>
        </w:rPr>
        <w:t>.......................................</w:t>
      </w:r>
      <w:r>
        <w:rPr>
          <w:b/>
          <w:sz w:val="22"/>
          <w:szCs w:val="22"/>
        </w:rPr>
        <w:t>........</w:t>
      </w:r>
      <w:r w:rsidR="00053172">
        <w:rPr>
          <w:b/>
          <w:sz w:val="22"/>
          <w:szCs w:val="22"/>
        </w:rPr>
        <w:t>.</w:t>
      </w:r>
    </w:p>
    <w:p w14:paraId="7EC4431E" w14:textId="77777777" w:rsidR="00053172" w:rsidRDefault="00053172" w:rsidP="00053172">
      <w:pPr>
        <w:tabs>
          <w:tab w:val="left" w:pos="284"/>
          <w:tab w:val="left" w:pos="726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Població i parròquia ......................................................... </w:t>
      </w:r>
      <w:proofErr w:type="spellStart"/>
      <w:r>
        <w:rPr>
          <w:b/>
          <w:sz w:val="22"/>
          <w:szCs w:val="22"/>
        </w:rPr>
        <w:t>Telf</w:t>
      </w:r>
      <w:proofErr w:type="spellEnd"/>
      <w:r>
        <w:rPr>
          <w:b/>
          <w:sz w:val="22"/>
          <w:szCs w:val="22"/>
        </w:rPr>
        <w:t>. Casa ..................... mòbil ..............................</w:t>
      </w:r>
      <w:r w:rsidR="0061742B">
        <w:rPr>
          <w:b/>
          <w:sz w:val="22"/>
          <w:szCs w:val="22"/>
        </w:rPr>
        <w:t>...</w:t>
      </w:r>
    </w:p>
    <w:p w14:paraId="7EC4431F" w14:textId="77777777" w:rsidR="00053172" w:rsidRDefault="00053172" w:rsidP="00053172">
      <w:pPr>
        <w:tabs>
          <w:tab w:val="left" w:pos="284"/>
          <w:tab w:val="left" w:pos="726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Nacionalitat ........................................................................  Passaport o DNI ...................................................</w:t>
      </w:r>
      <w:r w:rsidR="0061742B">
        <w:rPr>
          <w:b/>
          <w:sz w:val="22"/>
          <w:szCs w:val="22"/>
        </w:rPr>
        <w:t>..</w:t>
      </w:r>
    </w:p>
    <w:p w14:paraId="7EC44320" w14:textId="77777777" w:rsidR="00053172" w:rsidRDefault="00053172" w:rsidP="00053172">
      <w:pPr>
        <w:tabs>
          <w:tab w:val="left" w:pos="284"/>
          <w:tab w:val="left" w:pos="726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Interès per l’escola? ...................................................................................................................................</w:t>
      </w:r>
      <w:r w:rsidR="0061742B">
        <w:rPr>
          <w:b/>
          <w:sz w:val="22"/>
          <w:szCs w:val="22"/>
        </w:rPr>
        <w:t>............</w:t>
      </w:r>
    </w:p>
    <w:p w14:paraId="7EC44321" w14:textId="77777777" w:rsidR="00053172" w:rsidRDefault="00053172" w:rsidP="00053172">
      <w:pPr>
        <w:tabs>
          <w:tab w:val="left" w:pos="284"/>
          <w:tab w:val="left" w:pos="726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  <w:r w:rsidR="0061742B">
        <w:rPr>
          <w:b/>
          <w:sz w:val="22"/>
          <w:szCs w:val="22"/>
        </w:rPr>
        <w:t>.............</w:t>
      </w:r>
    </w:p>
    <w:p w14:paraId="7EC44322" w14:textId="77777777" w:rsidR="00053172" w:rsidRDefault="00053172" w:rsidP="00053172">
      <w:pPr>
        <w:tabs>
          <w:tab w:val="left" w:pos="284"/>
          <w:tab w:val="left" w:pos="7260"/>
        </w:tabs>
        <w:spacing w:line="360" w:lineRule="auto"/>
        <w:jc w:val="both"/>
        <w:rPr>
          <w:b/>
          <w:sz w:val="16"/>
          <w:szCs w:val="16"/>
        </w:rPr>
      </w:pPr>
    </w:p>
    <w:p w14:paraId="7EC44323" w14:textId="77777777" w:rsidR="00053172" w:rsidRDefault="00053172" w:rsidP="00053172">
      <w:pPr>
        <w:numPr>
          <w:ilvl w:val="1"/>
          <w:numId w:val="7"/>
        </w:numPr>
        <w:tabs>
          <w:tab w:val="left" w:pos="284"/>
          <w:tab w:val="num" w:pos="567"/>
          <w:tab w:val="left" w:pos="7260"/>
        </w:tabs>
        <w:ind w:left="992" w:hanging="99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CENTRE ON HA ESTAT ESCOLARITZAT ANTERIORMENT</w:t>
      </w:r>
    </w:p>
    <w:p w14:paraId="7EC44324" w14:textId="77777777" w:rsidR="006D0F66" w:rsidRDefault="006D0F66" w:rsidP="00563CB5">
      <w:pPr>
        <w:tabs>
          <w:tab w:val="left" w:pos="284"/>
          <w:tab w:val="num" w:pos="644"/>
          <w:tab w:val="left" w:pos="7260"/>
        </w:tabs>
        <w:ind w:left="992"/>
        <w:jc w:val="both"/>
        <w:rPr>
          <w:b/>
          <w:sz w:val="22"/>
          <w:szCs w:val="22"/>
          <w:u w:val="single"/>
        </w:rPr>
      </w:pPr>
    </w:p>
    <w:p w14:paraId="7EC44325" w14:textId="77777777" w:rsidR="00053172" w:rsidRDefault="00053172" w:rsidP="00053172">
      <w:pPr>
        <w:tabs>
          <w:tab w:val="left" w:pos="284"/>
          <w:tab w:val="num" w:pos="644"/>
          <w:tab w:val="left" w:pos="7260"/>
        </w:tabs>
        <w:jc w:val="both"/>
        <w:rPr>
          <w:b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2883"/>
        <w:gridCol w:w="2222"/>
        <w:gridCol w:w="2305"/>
      </w:tblGrid>
      <w:tr w:rsidR="00053172" w14:paraId="7EC4432A" w14:textId="77777777" w:rsidTr="00053172">
        <w:trPr>
          <w:trHeight w:val="3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C44326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Curs escolar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C44327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Centre escolar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C44328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Lloc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C44329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Estudis Realitzats</w:t>
            </w:r>
          </w:p>
        </w:tc>
      </w:tr>
      <w:tr w:rsidR="00053172" w14:paraId="7EC4432F" w14:textId="77777777" w:rsidTr="00053172">
        <w:trPr>
          <w:trHeight w:val="20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2B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2C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2D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2E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EC44330" w14:textId="77777777" w:rsidR="00053172" w:rsidRDefault="00053172" w:rsidP="00053172">
      <w:pPr>
        <w:tabs>
          <w:tab w:val="left" w:pos="284"/>
          <w:tab w:val="left" w:pos="7260"/>
        </w:tabs>
        <w:jc w:val="both"/>
        <w:rPr>
          <w:b/>
          <w:sz w:val="22"/>
          <w:szCs w:val="22"/>
        </w:rPr>
      </w:pPr>
    </w:p>
    <w:p w14:paraId="7EC44331" w14:textId="77777777" w:rsidR="00053172" w:rsidRDefault="00053172" w:rsidP="00053172">
      <w:pPr>
        <w:numPr>
          <w:ilvl w:val="1"/>
          <w:numId w:val="7"/>
        </w:numPr>
        <w:tabs>
          <w:tab w:val="left" w:pos="284"/>
          <w:tab w:val="num" w:pos="567"/>
          <w:tab w:val="left" w:pos="7260"/>
        </w:tabs>
        <w:ind w:left="992" w:hanging="99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DADES FAMILIARS</w:t>
      </w:r>
    </w:p>
    <w:p w14:paraId="7EC44332" w14:textId="77777777" w:rsidR="00053172" w:rsidRDefault="00053172" w:rsidP="00053172">
      <w:pPr>
        <w:tabs>
          <w:tab w:val="left" w:pos="284"/>
          <w:tab w:val="left" w:pos="7260"/>
        </w:tabs>
        <w:jc w:val="both"/>
        <w:rPr>
          <w:b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6"/>
        <w:gridCol w:w="3295"/>
        <w:gridCol w:w="3296"/>
      </w:tblGrid>
      <w:tr w:rsidR="00053172" w14:paraId="7EC44336" w14:textId="77777777" w:rsidTr="00053172">
        <w:trPr>
          <w:trHeight w:val="295"/>
        </w:trPr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4333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C44334" w14:textId="77777777" w:rsidR="00053172" w:rsidRDefault="0014161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TUTOR/A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C44335" w14:textId="77777777" w:rsidR="00053172" w:rsidRDefault="0014161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TUTOR/A</w:t>
            </w:r>
          </w:p>
        </w:tc>
      </w:tr>
      <w:tr w:rsidR="00053172" w14:paraId="7EC4433A" w14:textId="77777777" w:rsidTr="00053172">
        <w:trPr>
          <w:trHeight w:val="28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4337" w14:textId="77777777" w:rsidR="00053172" w:rsidRDefault="00053172">
            <w:pPr>
              <w:tabs>
                <w:tab w:val="left" w:pos="284"/>
                <w:tab w:val="left" w:pos="7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 i cognoms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38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39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</w:tr>
      <w:tr w:rsidR="00053172" w14:paraId="7EC4433E" w14:textId="77777777" w:rsidTr="00053172">
        <w:trPr>
          <w:trHeight w:val="28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433B" w14:textId="77777777" w:rsidR="00053172" w:rsidRDefault="00053172">
            <w:pPr>
              <w:tabs>
                <w:tab w:val="left" w:pos="284"/>
                <w:tab w:val="left" w:pos="7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de naixement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3C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3D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</w:tr>
      <w:tr w:rsidR="00053172" w14:paraId="7EC44342" w14:textId="77777777" w:rsidTr="00053172">
        <w:trPr>
          <w:trHeight w:val="28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433F" w14:textId="77777777" w:rsidR="00053172" w:rsidRDefault="00053172">
            <w:pPr>
              <w:tabs>
                <w:tab w:val="left" w:pos="284"/>
                <w:tab w:val="left" w:pos="7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Lloc de naixement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40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41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</w:tr>
      <w:tr w:rsidR="00053172" w14:paraId="7EC44346" w14:textId="77777777" w:rsidTr="00053172">
        <w:trPr>
          <w:trHeight w:val="28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4343" w14:textId="77777777" w:rsidR="00053172" w:rsidRDefault="00053172">
            <w:pPr>
              <w:tabs>
                <w:tab w:val="left" w:pos="284"/>
                <w:tab w:val="left" w:pos="7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Professió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44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45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</w:tr>
      <w:tr w:rsidR="00053172" w14:paraId="7EC4434A" w14:textId="77777777" w:rsidTr="00053172">
        <w:trPr>
          <w:trHeight w:val="28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4347" w14:textId="77777777" w:rsidR="00053172" w:rsidRDefault="00053172">
            <w:pPr>
              <w:tabs>
                <w:tab w:val="left" w:pos="284"/>
                <w:tab w:val="left" w:pos="7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Empresa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48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49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</w:tr>
      <w:tr w:rsidR="00053172" w14:paraId="7EC4434E" w14:textId="77777777" w:rsidTr="00053172">
        <w:trPr>
          <w:trHeight w:val="28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434B" w14:textId="77777777" w:rsidR="00053172" w:rsidRDefault="006D0F66">
            <w:pPr>
              <w:tabs>
                <w:tab w:val="left" w:pos="284"/>
                <w:tab w:val="left" w:pos="7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Correu electrònic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4C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4D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</w:tr>
      <w:tr w:rsidR="006D0F66" w14:paraId="7EC44352" w14:textId="77777777" w:rsidTr="00053172">
        <w:trPr>
          <w:trHeight w:val="28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4F" w14:textId="77777777" w:rsidR="006D0F66" w:rsidRDefault="006D0F66">
            <w:pPr>
              <w:tabs>
                <w:tab w:val="left" w:pos="284"/>
                <w:tab w:val="left" w:pos="7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Telèfon feina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50" w14:textId="77777777" w:rsidR="006D0F66" w:rsidRDefault="006D0F66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51" w14:textId="77777777" w:rsidR="006D0F66" w:rsidRDefault="006D0F66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</w:tr>
      <w:tr w:rsidR="00053172" w14:paraId="7EC44356" w14:textId="77777777" w:rsidTr="00053172">
        <w:trPr>
          <w:trHeight w:val="28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4353" w14:textId="77777777" w:rsidR="00053172" w:rsidRDefault="00053172">
            <w:pPr>
              <w:tabs>
                <w:tab w:val="left" w:pos="284"/>
                <w:tab w:val="left" w:pos="72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Llengua habitual a casa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54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55" w14:textId="77777777" w:rsidR="00053172" w:rsidRDefault="00053172">
            <w:pPr>
              <w:tabs>
                <w:tab w:val="left" w:pos="284"/>
                <w:tab w:val="left" w:pos="72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EC44357" w14:textId="77777777" w:rsidR="00053172" w:rsidRDefault="00053172" w:rsidP="00053172">
      <w:pPr>
        <w:tabs>
          <w:tab w:val="left" w:pos="284"/>
          <w:tab w:val="left" w:pos="7260"/>
        </w:tabs>
        <w:jc w:val="both"/>
        <w:rPr>
          <w:b/>
          <w:sz w:val="22"/>
          <w:szCs w:val="22"/>
          <w:u w:val="single"/>
        </w:rPr>
      </w:pPr>
    </w:p>
    <w:p w14:paraId="7EC44358" w14:textId="77777777" w:rsidR="00053172" w:rsidRDefault="00053172" w:rsidP="00053172">
      <w:pPr>
        <w:numPr>
          <w:ilvl w:val="1"/>
          <w:numId w:val="7"/>
        </w:numPr>
        <w:tabs>
          <w:tab w:val="left" w:pos="284"/>
          <w:tab w:val="num" w:pos="567"/>
          <w:tab w:val="left" w:pos="7260"/>
        </w:tabs>
        <w:ind w:left="992" w:hanging="99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GERMANS</w:t>
      </w:r>
    </w:p>
    <w:p w14:paraId="7EC44359" w14:textId="77777777" w:rsidR="00053172" w:rsidRDefault="00053172" w:rsidP="00053172">
      <w:pPr>
        <w:tabs>
          <w:tab w:val="left" w:pos="284"/>
          <w:tab w:val="num" w:pos="644"/>
          <w:tab w:val="left" w:pos="7260"/>
        </w:tabs>
        <w:jc w:val="both"/>
        <w:rPr>
          <w:b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2496"/>
        <w:gridCol w:w="2659"/>
        <w:gridCol w:w="2285"/>
      </w:tblGrid>
      <w:tr w:rsidR="00053172" w14:paraId="7EC4435E" w14:textId="77777777" w:rsidTr="00053172">
        <w:trPr>
          <w:trHeight w:val="35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C4435A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C4435B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de naixement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C4435C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Estudis o treball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C4435D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Escola o empresa</w:t>
            </w:r>
          </w:p>
        </w:tc>
      </w:tr>
      <w:tr w:rsidR="00053172" w14:paraId="7EC44363" w14:textId="77777777" w:rsidTr="00053172">
        <w:trPr>
          <w:trHeight w:val="20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5F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60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61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62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53172" w14:paraId="7EC44368" w14:textId="77777777" w:rsidTr="00053172">
        <w:trPr>
          <w:trHeight w:val="20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64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65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66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67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53172" w14:paraId="7EC4436D" w14:textId="77777777" w:rsidTr="00053172">
        <w:trPr>
          <w:trHeight w:val="20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369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6A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6B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436C" w14:textId="77777777" w:rsidR="00053172" w:rsidRDefault="00053172">
            <w:pPr>
              <w:tabs>
                <w:tab w:val="left" w:pos="284"/>
                <w:tab w:val="left" w:pos="726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EC4436E" w14:textId="77777777" w:rsidR="00053172" w:rsidRDefault="00053172" w:rsidP="00053172">
      <w:pPr>
        <w:tabs>
          <w:tab w:val="left" w:pos="284"/>
          <w:tab w:val="left" w:pos="7260"/>
        </w:tabs>
        <w:jc w:val="right"/>
        <w:rPr>
          <w:b/>
          <w:sz w:val="22"/>
          <w:szCs w:val="22"/>
        </w:rPr>
      </w:pPr>
    </w:p>
    <w:p w14:paraId="7EC4436F" w14:textId="77777777" w:rsidR="006D0F66" w:rsidRDefault="006D0F66" w:rsidP="00053172">
      <w:pPr>
        <w:tabs>
          <w:tab w:val="left" w:pos="284"/>
          <w:tab w:val="left" w:pos="7260"/>
        </w:tabs>
        <w:jc w:val="right"/>
        <w:rPr>
          <w:b/>
          <w:sz w:val="22"/>
          <w:szCs w:val="22"/>
        </w:rPr>
      </w:pPr>
    </w:p>
    <w:p w14:paraId="7EC44370" w14:textId="77777777" w:rsidR="00053172" w:rsidRDefault="00053172" w:rsidP="00053172">
      <w:pPr>
        <w:tabs>
          <w:tab w:val="left" w:pos="284"/>
          <w:tab w:val="left" w:pos="726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Escaldes- </w:t>
      </w:r>
      <w:proofErr w:type="spellStart"/>
      <w:r>
        <w:rPr>
          <w:b/>
          <w:sz w:val="22"/>
          <w:szCs w:val="22"/>
        </w:rPr>
        <w:t>Engordany</w:t>
      </w:r>
      <w:proofErr w:type="spellEnd"/>
      <w:r>
        <w:rPr>
          <w:b/>
          <w:sz w:val="22"/>
          <w:szCs w:val="22"/>
        </w:rPr>
        <w:t xml:space="preserve">, a ................... de .............................. del ................... </w:t>
      </w:r>
    </w:p>
    <w:p w14:paraId="7EC44371" w14:textId="77777777" w:rsidR="006D0F66" w:rsidRDefault="00053172" w:rsidP="00053172">
      <w:pPr>
        <w:tabs>
          <w:tab w:val="left" w:pos="284"/>
          <w:tab w:val="left" w:pos="72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7EC44372" w14:textId="77777777" w:rsidR="006D0F66" w:rsidRDefault="006D0F66" w:rsidP="00053172">
      <w:pPr>
        <w:tabs>
          <w:tab w:val="left" w:pos="284"/>
          <w:tab w:val="left" w:pos="7260"/>
        </w:tabs>
        <w:rPr>
          <w:b/>
          <w:sz w:val="22"/>
          <w:szCs w:val="22"/>
        </w:rPr>
      </w:pPr>
    </w:p>
    <w:p w14:paraId="7EC44373" w14:textId="77777777" w:rsidR="00053172" w:rsidRDefault="006D0F66" w:rsidP="00053172">
      <w:pPr>
        <w:tabs>
          <w:tab w:val="left" w:pos="284"/>
          <w:tab w:val="left" w:pos="72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53172">
        <w:rPr>
          <w:b/>
          <w:sz w:val="22"/>
          <w:szCs w:val="22"/>
        </w:rPr>
        <w:t>Signatura pares/tutors</w:t>
      </w:r>
    </w:p>
    <w:p w14:paraId="7EC44374" w14:textId="77777777" w:rsidR="00053172" w:rsidRDefault="00053172" w:rsidP="00053172"/>
    <w:p w14:paraId="7EC44375" w14:textId="77777777" w:rsidR="00053172" w:rsidRDefault="00053172" w:rsidP="00053172"/>
    <w:p w14:paraId="7EC44376" w14:textId="77777777" w:rsidR="00053172" w:rsidRDefault="00053172" w:rsidP="00053172"/>
    <w:sectPr w:rsidR="00053172" w:rsidSect="004D4F4E">
      <w:headerReference w:type="default" r:id="rId7"/>
      <w:footerReference w:type="default" r:id="rId8"/>
      <w:pgSz w:w="11906" w:h="16838"/>
      <w:pgMar w:top="1797" w:right="1106" w:bottom="1078" w:left="900" w:header="360" w:footer="3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C807" w14:textId="77777777" w:rsidR="0095795E" w:rsidRDefault="0095795E">
      <w:r>
        <w:separator/>
      </w:r>
    </w:p>
  </w:endnote>
  <w:endnote w:type="continuationSeparator" w:id="0">
    <w:p w14:paraId="40338E7B" w14:textId="77777777" w:rsidR="0095795E" w:rsidRDefault="0095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28"/>
      <w:gridCol w:w="3932"/>
      <w:gridCol w:w="2500"/>
    </w:tblGrid>
    <w:tr w:rsidR="00A00C58" w:rsidRPr="002B7ED3" w14:paraId="7EC44380" w14:textId="77777777">
      <w:trPr>
        <w:cantSplit/>
        <w:trHeight w:val="295"/>
      </w:trPr>
      <w:tc>
        <w:tcPr>
          <w:tcW w:w="3628" w:type="dxa"/>
        </w:tcPr>
        <w:p w14:paraId="7EC4437C" w14:textId="77777777" w:rsidR="004E02E4" w:rsidRPr="004E02E4" w:rsidRDefault="004E02E4" w:rsidP="00501BD4">
          <w:pPr>
            <w:pStyle w:val="NormalWeb"/>
            <w:spacing w:before="0" w:beforeAutospacing="0" w:after="0"/>
            <w:rPr>
              <w:lang w:val="en-GB"/>
            </w:rPr>
          </w:pPr>
          <w:r w:rsidRPr="004E02E4">
            <w:rPr>
              <w:color w:val="C2D69B"/>
              <w:lang w:val="en-GB"/>
            </w:rPr>
            <w:t>•</w:t>
          </w:r>
          <w:r w:rsidRPr="004E02E4">
            <w:rPr>
              <w:color w:val="FABF8F"/>
              <w:lang w:val="en-GB"/>
            </w:rPr>
            <w:t>•</w:t>
          </w:r>
          <w:r w:rsidRPr="004E02E4">
            <w:rPr>
              <w:color w:val="76923C"/>
              <w:lang w:val="en-GB"/>
            </w:rPr>
            <w:t>•</w:t>
          </w:r>
        </w:p>
        <w:p w14:paraId="7EC4437D" w14:textId="77777777" w:rsidR="00A00C58" w:rsidRPr="004E02E4" w:rsidRDefault="000D207F" w:rsidP="004D4F4E">
          <w:pPr>
            <w:pStyle w:val="NormalWeb"/>
            <w:spacing w:before="0" w:beforeAutospacing="0" w:after="0"/>
            <w:ind w:left="7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 xml:space="preserve">Equip </w:t>
          </w:r>
          <w:proofErr w:type="spellStart"/>
          <w:r>
            <w:rPr>
              <w:rFonts w:ascii="Arial" w:hAnsi="Arial" w:cs="Arial"/>
              <w:sz w:val="18"/>
              <w:szCs w:val="18"/>
              <w:lang w:val="en-GB"/>
            </w:rPr>
            <w:t>Directiu</w:t>
          </w:r>
          <w:proofErr w:type="spellEnd"/>
        </w:p>
      </w:tc>
      <w:tc>
        <w:tcPr>
          <w:tcW w:w="3932" w:type="dxa"/>
          <w:vAlign w:val="center"/>
        </w:tcPr>
        <w:p w14:paraId="7EC4437E" w14:textId="77777777" w:rsidR="00A00C58" w:rsidRPr="004F6844" w:rsidRDefault="00A00C58" w:rsidP="004E02E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00" w:type="dxa"/>
          <w:vAlign w:val="center"/>
        </w:tcPr>
        <w:p w14:paraId="7EC4437F" w14:textId="77777777" w:rsidR="00A00C58" w:rsidRPr="000D207F" w:rsidRDefault="000D207F" w:rsidP="004E02E4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 w:rsidRPr="000D207F">
            <w:rPr>
              <w:rFonts w:ascii="Arial" w:hAnsi="Arial" w:cs="Arial"/>
              <w:sz w:val="18"/>
              <w:szCs w:val="18"/>
              <w:lang w:eastAsia="ca-ES"/>
            </w:rPr>
            <w:t>ES-FT-ED-OP01-02</w:t>
          </w:r>
        </w:p>
      </w:tc>
    </w:tr>
  </w:tbl>
  <w:p w14:paraId="7EC44381" w14:textId="77777777" w:rsidR="00A00C58" w:rsidRDefault="00A00C58" w:rsidP="004D4F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F0B2" w14:textId="77777777" w:rsidR="0095795E" w:rsidRDefault="0095795E">
      <w:r>
        <w:separator/>
      </w:r>
    </w:p>
  </w:footnote>
  <w:footnote w:type="continuationSeparator" w:id="0">
    <w:p w14:paraId="03CD236F" w14:textId="77777777" w:rsidR="0095795E" w:rsidRDefault="0095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437B" w14:textId="77777777" w:rsidR="00A00C58" w:rsidRDefault="0052077C">
    <w:pPr>
      <w:pStyle w:val="Encabezado"/>
    </w:pPr>
    <w:r>
      <w:rPr>
        <w:noProof/>
        <w:lang w:val="es-ES"/>
      </w:rPr>
      <w:drawing>
        <wp:inline distT="0" distB="0" distL="0" distR="0" wp14:anchorId="7EC44382" wp14:editId="7EC44383">
          <wp:extent cx="2057400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7ED3"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FB4"/>
    <w:multiLevelType w:val="hybridMultilevel"/>
    <w:tmpl w:val="D9C0500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37231C"/>
    <w:multiLevelType w:val="hybridMultilevel"/>
    <w:tmpl w:val="8088670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371093"/>
    <w:multiLevelType w:val="hybridMultilevel"/>
    <w:tmpl w:val="44A8614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1053FC"/>
    <w:multiLevelType w:val="hybridMultilevel"/>
    <w:tmpl w:val="C540DC48"/>
    <w:lvl w:ilvl="0" w:tplc="343E98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06994"/>
    <w:multiLevelType w:val="hybridMultilevel"/>
    <w:tmpl w:val="9F4EF4DC"/>
    <w:lvl w:ilvl="0" w:tplc="0403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C360F"/>
    <w:multiLevelType w:val="hybridMultilevel"/>
    <w:tmpl w:val="23942F58"/>
    <w:lvl w:ilvl="0" w:tplc="AAB68510">
      <w:start w:val="9"/>
      <w:numFmt w:val="decimal"/>
      <w:lvlText w:val="(%1)"/>
      <w:lvlJc w:val="left"/>
      <w:pPr>
        <w:tabs>
          <w:tab w:val="num" w:pos="432"/>
        </w:tabs>
        <w:ind w:left="432" w:hanging="360"/>
      </w:pPr>
    </w:lvl>
    <w:lvl w:ilvl="1" w:tplc="882ECAD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6" w15:restartNumberingAfterBreak="0">
    <w:nsid w:val="7C7D1CEE"/>
    <w:multiLevelType w:val="hybridMultilevel"/>
    <w:tmpl w:val="7970609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748404">
    <w:abstractNumId w:val="4"/>
  </w:num>
  <w:num w:numId="2" w16cid:durableId="2004166325">
    <w:abstractNumId w:val="2"/>
  </w:num>
  <w:num w:numId="3" w16cid:durableId="2026395780">
    <w:abstractNumId w:val="0"/>
  </w:num>
  <w:num w:numId="4" w16cid:durableId="1622766744">
    <w:abstractNumId w:val="1"/>
  </w:num>
  <w:num w:numId="5" w16cid:durableId="1583221389">
    <w:abstractNumId w:val="3"/>
  </w:num>
  <w:num w:numId="6" w16cid:durableId="1408646887">
    <w:abstractNumId w:val="6"/>
  </w:num>
  <w:num w:numId="7" w16cid:durableId="9380369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7C"/>
    <w:rsid w:val="00002A1A"/>
    <w:rsid w:val="00022F25"/>
    <w:rsid w:val="00053172"/>
    <w:rsid w:val="00054763"/>
    <w:rsid w:val="00093868"/>
    <w:rsid w:val="000B7BB1"/>
    <w:rsid w:val="000C74C0"/>
    <w:rsid w:val="000D207F"/>
    <w:rsid w:val="000D7D6D"/>
    <w:rsid w:val="000F277C"/>
    <w:rsid w:val="00100F81"/>
    <w:rsid w:val="00111BED"/>
    <w:rsid w:val="00122124"/>
    <w:rsid w:val="00125744"/>
    <w:rsid w:val="00141612"/>
    <w:rsid w:val="00147117"/>
    <w:rsid w:val="00157960"/>
    <w:rsid w:val="00160941"/>
    <w:rsid w:val="00185527"/>
    <w:rsid w:val="001967C0"/>
    <w:rsid w:val="001B40CC"/>
    <w:rsid w:val="001D5B69"/>
    <w:rsid w:val="001F4A35"/>
    <w:rsid w:val="001F7244"/>
    <w:rsid w:val="0020515E"/>
    <w:rsid w:val="00207101"/>
    <w:rsid w:val="002075FF"/>
    <w:rsid w:val="00234B66"/>
    <w:rsid w:val="00235558"/>
    <w:rsid w:val="00282A66"/>
    <w:rsid w:val="002916FE"/>
    <w:rsid w:val="002943EC"/>
    <w:rsid w:val="002A101F"/>
    <w:rsid w:val="002B7ED3"/>
    <w:rsid w:val="002E0AE7"/>
    <w:rsid w:val="00306952"/>
    <w:rsid w:val="00360DDE"/>
    <w:rsid w:val="003779C4"/>
    <w:rsid w:val="003D4B1B"/>
    <w:rsid w:val="003D592C"/>
    <w:rsid w:val="00430BEE"/>
    <w:rsid w:val="0043350A"/>
    <w:rsid w:val="004434E3"/>
    <w:rsid w:val="00464902"/>
    <w:rsid w:val="00465FEB"/>
    <w:rsid w:val="0048255F"/>
    <w:rsid w:val="004C4D74"/>
    <w:rsid w:val="004D4F4E"/>
    <w:rsid w:val="004E02E4"/>
    <w:rsid w:val="004F6844"/>
    <w:rsid w:val="00501898"/>
    <w:rsid w:val="00501BD4"/>
    <w:rsid w:val="0052077C"/>
    <w:rsid w:val="005265A8"/>
    <w:rsid w:val="00555D52"/>
    <w:rsid w:val="00562561"/>
    <w:rsid w:val="00563CB5"/>
    <w:rsid w:val="005B0B09"/>
    <w:rsid w:val="005C3721"/>
    <w:rsid w:val="005E328D"/>
    <w:rsid w:val="00601AFC"/>
    <w:rsid w:val="0061742B"/>
    <w:rsid w:val="00691BEE"/>
    <w:rsid w:val="006B1400"/>
    <w:rsid w:val="006C1613"/>
    <w:rsid w:val="006D0F66"/>
    <w:rsid w:val="006D4676"/>
    <w:rsid w:val="0070129F"/>
    <w:rsid w:val="00750398"/>
    <w:rsid w:val="007830F8"/>
    <w:rsid w:val="007A6B1D"/>
    <w:rsid w:val="007B62E1"/>
    <w:rsid w:val="007D2619"/>
    <w:rsid w:val="007E15CE"/>
    <w:rsid w:val="00837398"/>
    <w:rsid w:val="008456C4"/>
    <w:rsid w:val="00847400"/>
    <w:rsid w:val="00862DE7"/>
    <w:rsid w:val="00883142"/>
    <w:rsid w:val="00895D78"/>
    <w:rsid w:val="008C528B"/>
    <w:rsid w:val="00915130"/>
    <w:rsid w:val="009435F3"/>
    <w:rsid w:val="00944763"/>
    <w:rsid w:val="0095795E"/>
    <w:rsid w:val="009633C2"/>
    <w:rsid w:val="009963D0"/>
    <w:rsid w:val="009B46B7"/>
    <w:rsid w:val="009F4277"/>
    <w:rsid w:val="009F743D"/>
    <w:rsid w:val="00A00C58"/>
    <w:rsid w:val="00A01D82"/>
    <w:rsid w:val="00A06CCB"/>
    <w:rsid w:val="00A27760"/>
    <w:rsid w:val="00A57687"/>
    <w:rsid w:val="00A86B12"/>
    <w:rsid w:val="00A951AC"/>
    <w:rsid w:val="00A96F22"/>
    <w:rsid w:val="00AA293D"/>
    <w:rsid w:val="00AA4A93"/>
    <w:rsid w:val="00AD56DC"/>
    <w:rsid w:val="00AE2C2C"/>
    <w:rsid w:val="00B26BBF"/>
    <w:rsid w:val="00B30A9C"/>
    <w:rsid w:val="00B40A1C"/>
    <w:rsid w:val="00B46444"/>
    <w:rsid w:val="00BA2F3B"/>
    <w:rsid w:val="00BD52E3"/>
    <w:rsid w:val="00C14030"/>
    <w:rsid w:val="00C566A3"/>
    <w:rsid w:val="00C70BF7"/>
    <w:rsid w:val="00CB0055"/>
    <w:rsid w:val="00CC0528"/>
    <w:rsid w:val="00D01ABC"/>
    <w:rsid w:val="00D02762"/>
    <w:rsid w:val="00D07B24"/>
    <w:rsid w:val="00D208F4"/>
    <w:rsid w:val="00D31F29"/>
    <w:rsid w:val="00D44D6D"/>
    <w:rsid w:val="00D6167A"/>
    <w:rsid w:val="00D96AB9"/>
    <w:rsid w:val="00DA1CF8"/>
    <w:rsid w:val="00DB2B1E"/>
    <w:rsid w:val="00DD468A"/>
    <w:rsid w:val="00DD52F1"/>
    <w:rsid w:val="00DF22A8"/>
    <w:rsid w:val="00DF2FDA"/>
    <w:rsid w:val="00DF346E"/>
    <w:rsid w:val="00E05FBD"/>
    <w:rsid w:val="00E329A0"/>
    <w:rsid w:val="00EB56F4"/>
    <w:rsid w:val="00F144F5"/>
    <w:rsid w:val="00F463A3"/>
    <w:rsid w:val="00F5491C"/>
    <w:rsid w:val="00F62EBD"/>
    <w:rsid w:val="00F749F2"/>
    <w:rsid w:val="00FB62DD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44314"/>
  <w15:docId w15:val="{3592AE9A-CA75-478C-86FA-AA53C3BB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B1B"/>
    <w:rPr>
      <w:lang w:eastAsia="es-ES"/>
    </w:rPr>
  </w:style>
  <w:style w:type="paragraph" w:styleId="Ttulo4">
    <w:name w:val="heading 4"/>
    <w:basedOn w:val="Normal"/>
    <w:next w:val="Normal"/>
    <w:qFormat/>
    <w:rsid w:val="002E0A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D4B1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4B1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4B1B"/>
  </w:style>
  <w:style w:type="table" w:styleId="Tablaconcuadrcula">
    <w:name w:val="Table Grid"/>
    <w:basedOn w:val="Tablanormal"/>
    <w:rsid w:val="002E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E02E4"/>
    <w:pPr>
      <w:spacing w:before="100" w:beforeAutospacing="1" w:after="119"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DF2F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2FDA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.Q%20SAFA%2018-19\DOCUMENTS\FT-5.5-CE-03%20COMUNICATS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FT-5.5-CE-03 COMUNICATS 11</Template>
  <TotalTime>7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VERTICAL</vt:lpstr>
    </vt:vector>
  </TitlesOfParts>
  <Company>HP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VERTICAL</dc:title>
  <dc:subject>PROJECTE QUALITAT</dc:subject>
  <dc:creator>HP</dc:creator>
  <cp:lastModifiedBy>bernat vilella sala</cp:lastModifiedBy>
  <cp:revision>2</cp:revision>
  <cp:lastPrinted>2023-01-23T08:37:00Z</cp:lastPrinted>
  <dcterms:created xsi:type="dcterms:W3CDTF">2026-01-15T10:53:00Z</dcterms:created>
  <dcterms:modified xsi:type="dcterms:W3CDTF">2026-01-15T10:53:00Z</dcterms:modified>
</cp:coreProperties>
</file>